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5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1868"/>
      </w:tblGrid>
      <w:tr w:rsidR="006E4BD4" w:rsidTr="006E4BD4">
        <w:trPr>
          <w:trHeight w:val="1049"/>
        </w:trPr>
        <w:tc>
          <w:tcPr>
            <w:tcW w:w="2082" w:type="dxa"/>
          </w:tcPr>
          <w:p w:rsidR="006E4BD4" w:rsidRPr="007F2549" w:rsidRDefault="006E4BD4" w:rsidP="007F2549">
            <w:pPr>
              <w:pStyle w:val="ContactInfo"/>
            </w:pPr>
            <w:bookmarkStart w:id="0" w:name="_GoBack"/>
            <w:bookmarkEnd w:id="0"/>
            <w:r w:rsidRPr="007F2549">
              <w:t xml:space="preserve">Contact: </w:t>
            </w:r>
            <w:r>
              <w:t xml:space="preserve">Jesse </w:t>
            </w:r>
            <w:proofErr w:type="spellStart"/>
            <w:r>
              <w:t>Dickin</w:t>
            </w:r>
            <w:proofErr w:type="spellEnd"/>
          </w:p>
          <w:sdt>
            <w:sdtPr>
              <w:alias w:val="Company"/>
              <w:tag w:val="Company"/>
              <w:id w:val="434908741"/>
              <w:placeholder>
                <w:docPart w:val="2AB21BDA6AB94CCAB67F15DB64BFAEC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6E4BD4" w:rsidRPr="007F2549" w:rsidRDefault="006E4BD4" w:rsidP="007F2549">
                <w:pPr>
                  <w:pStyle w:val="ContactInfo"/>
                </w:pPr>
                <w:r>
                  <w:rPr>
                    <w:lang w:val="en-CA"/>
                  </w:rPr>
                  <w:t>Gymnastics Adventure</w:t>
                </w:r>
              </w:p>
            </w:sdtContent>
          </w:sdt>
          <w:p w:rsidR="006E4BD4" w:rsidRPr="007F2549" w:rsidRDefault="006E4BD4" w:rsidP="007F2549">
            <w:pPr>
              <w:pStyle w:val="ContactInfo"/>
            </w:pPr>
            <w:r w:rsidRPr="007F2549">
              <w:t xml:space="preserve">Phone </w:t>
            </w:r>
            <w:r>
              <w:t>306-789-3133</w:t>
            </w:r>
          </w:p>
          <w:p w:rsidR="006E4BD4" w:rsidRDefault="006E4BD4" w:rsidP="007F2549">
            <w:pPr>
              <w:pStyle w:val="ContactInfo"/>
            </w:pPr>
            <w:r w:rsidRPr="007F2549">
              <w:t xml:space="preserve">Fax </w:t>
            </w:r>
            <w:r>
              <w:t>306-789-3533</w:t>
            </w:r>
          </w:p>
          <w:p w:rsidR="006E4BD4" w:rsidRPr="007F2549" w:rsidRDefault="003C1B89" w:rsidP="006E4BD4">
            <w:pPr>
              <w:pStyle w:val="ContactInfo"/>
            </w:pPr>
            <w:hyperlink r:id="rId8" w:history="1">
              <w:r w:rsidR="006E4BD4" w:rsidRPr="00BC7822">
                <w:rPr>
                  <w:rStyle w:val="Hyperlink"/>
                </w:rPr>
                <w:t>jesse@gymadv.ca</w:t>
              </w:r>
            </w:hyperlink>
          </w:p>
        </w:tc>
        <w:tc>
          <w:tcPr>
            <w:tcW w:w="1868" w:type="dxa"/>
          </w:tcPr>
          <w:p w:rsidR="006E4BD4" w:rsidRDefault="006E4BD4" w:rsidP="007F2549">
            <w:pPr>
              <w:pStyle w:val="ContactInfo"/>
            </w:pPr>
            <w:r>
              <w:t>210 Leonard St</w:t>
            </w:r>
          </w:p>
          <w:p w:rsidR="006E4BD4" w:rsidRPr="007F2549" w:rsidRDefault="006E4BD4" w:rsidP="007F2549">
            <w:pPr>
              <w:pStyle w:val="ContactInfo"/>
            </w:pPr>
            <w:r>
              <w:t>Regina, SK  S4N 5V7</w:t>
            </w:r>
          </w:p>
        </w:tc>
      </w:tr>
    </w:tbl>
    <w:p w:rsidR="006E4BD4" w:rsidRPr="006E4BD4" w:rsidRDefault="00654F6F" w:rsidP="007F2549">
      <w:pPr>
        <w:pStyle w:val="Title"/>
        <w:rPr>
          <w:sz w:val="16"/>
        </w:rPr>
      </w:pPr>
      <w:r w:rsidRPr="00654F6F">
        <w:rPr>
          <w:noProof/>
          <w:sz w:val="2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E6A1FC9" wp14:editId="38522588">
            <wp:simplePos x="0" y="0"/>
            <wp:positionH relativeFrom="column">
              <wp:posOffset>4024539</wp:posOffset>
            </wp:positionH>
            <wp:positionV relativeFrom="paragraph">
              <wp:posOffset>-1098020</wp:posOffset>
            </wp:positionV>
            <wp:extent cx="2303968" cy="1738365"/>
            <wp:effectExtent l="0" t="0" r="1270" b="0"/>
            <wp:wrapNone/>
            <wp:docPr id="2" name="Picture 2" descr="Z:\Logo\GymnasticAdventures-Artistic-Full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\GymnasticAdventures-Artistic-FullColo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38" cy="174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111" w:rsidRPr="006E4BD4" w:rsidRDefault="006E4BD4" w:rsidP="007F2549">
      <w:pPr>
        <w:pStyle w:val="Title"/>
        <w:rPr>
          <w:sz w:val="72"/>
        </w:rPr>
      </w:pPr>
      <w:r w:rsidRPr="006E4BD4">
        <w:rPr>
          <w:sz w:val="72"/>
        </w:rPr>
        <w:t>Upcoming Competition</w:t>
      </w:r>
    </w:p>
    <w:sdt>
      <w:sdtPr>
        <w:rPr>
          <w:sz w:val="32"/>
        </w:rPr>
        <w:alias w:val="Comments"/>
        <w:id w:val="434909365"/>
        <w:placeholder>
          <w:docPart w:val="D2FFDF4FC95740A2962B94710F932F6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8F3111" w:rsidRPr="001D235F" w:rsidRDefault="006060BE" w:rsidP="007F2549">
          <w:pPr>
            <w:pStyle w:val="Heading1"/>
            <w:rPr>
              <w:sz w:val="32"/>
            </w:rPr>
          </w:pPr>
          <w:r>
            <w:rPr>
              <w:sz w:val="32"/>
            </w:rPr>
            <w:t>Yorkton Gymnastics</w:t>
          </w:r>
        </w:p>
      </w:sdtContent>
    </w:sdt>
    <w:p w:rsidR="008F3111" w:rsidRPr="001D235F" w:rsidRDefault="006060BE" w:rsidP="006843F2">
      <w:pPr>
        <w:pStyle w:val="Heading2"/>
      </w:pPr>
      <w:proofErr w:type="spellStart"/>
      <w:r>
        <w:t>Springers</w:t>
      </w:r>
      <w:proofErr w:type="spellEnd"/>
      <w:r>
        <w:t xml:space="preserve"> Invitational</w:t>
      </w:r>
    </w:p>
    <w:p w:rsidR="00654F6F" w:rsidRPr="001D235F" w:rsidRDefault="006060BE" w:rsidP="00654F6F">
      <w:pPr>
        <w:pStyle w:val="BodyText"/>
        <w:rPr>
          <w:sz w:val="24"/>
        </w:rPr>
      </w:pPr>
      <w:r>
        <w:rPr>
          <w:rStyle w:val="Emphasis"/>
          <w:sz w:val="24"/>
        </w:rPr>
        <w:t xml:space="preserve">Yorkton, SK. </w:t>
      </w:r>
      <w:r w:rsidR="006843F2" w:rsidRPr="001D235F">
        <w:rPr>
          <w:rStyle w:val="Emphasis"/>
          <w:sz w:val="24"/>
        </w:rPr>
        <w:t xml:space="preserve"> </w:t>
      </w:r>
      <w:r>
        <w:rPr>
          <w:rStyle w:val="Emphasis"/>
          <w:sz w:val="24"/>
        </w:rPr>
        <w:t>April 1-3, 2016</w:t>
      </w:r>
    </w:p>
    <w:p w:rsidR="00654F6F" w:rsidRPr="001D235F" w:rsidRDefault="00654F6F" w:rsidP="00654F6F">
      <w:pPr>
        <w:pStyle w:val="ContactInfo"/>
        <w:rPr>
          <w:sz w:val="22"/>
        </w:rPr>
      </w:pPr>
      <w:r w:rsidRPr="001D235F">
        <w:rPr>
          <w:b/>
          <w:sz w:val="22"/>
        </w:rPr>
        <w:t>Location:</w:t>
      </w:r>
      <w:r w:rsidRPr="001D235F">
        <w:rPr>
          <w:sz w:val="22"/>
        </w:rPr>
        <w:t xml:space="preserve"> </w:t>
      </w:r>
      <w:r w:rsidR="006060BE">
        <w:rPr>
          <w:sz w:val="22"/>
        </w:rPr>
        <w:t>Yorkton Regional High School</w:t>
      </w:r>
    </w:p>
    <w:p w:rsidR="00654F6F" w:rsidRPr="001D235F" w:rsidRDefault="00654F6F" w:rsidP="00654F6F">
      <w:pPr>
        <w:pStyle w:val="ContactInfo"/>
        <w:rPr>
          <w:sz w:val="22"/>
        </w:rPr>
      </w:pPr>
    </w:p>
    <w:p w:rsidR="00746B67" w:rsidRDefault="00654F6F" w:rsidP="00654F6F">
      <w:pPr>
        <w:pStyle w:val="ContactInfo"/>
        <w:rPr>
          <w:b/>
          <w:sz w:val="22"/>
        </w:rPr>
      </w:pPr>
      <w:r w:rsidRPr="001D235F">
        <w:rPr>
          <w:b/>
          <w:sz w:val="22"/>
        </w:rPr>
        <w:t>$</w:t>
      </w:r>
      <w:r w:rsidR="006060BE">
        <w:rPr>
          <w:b/>
          <w:sz w:val="22"/>
        </w:rPr>
        <w:t>85.00 J.O. Level 3-5</w:t>
      </w:r>
    </w:p>
    <w:p w:rsidR="006060BE" w:rsidRPr="001D235F" w:rsidRDefault="006060BE" w:rsidP="00654F6F">
      <w:pPr>
        <w:pStyle w:val="ContactInfo"/>
        <w:rPr>
          <w:b/>
          <w:sz w:val="22"/>
        </w:rPr>
      </w:pPr>
      <w:r>
        <w:rPr>
          <w:b/>
          <w:sz w:val="22"/>
        </w:rPr>
        <w:t>$50.00 J.O. Level 1-2</w:t>
      </w:r>
    </w:p>
    <w:p w:rsidR="00746B67" w:rsidRPr="001D235F" w:rsidRDefault="00746B67" w:rsidP="00654F6F">
      <w:pPr>
        <w:pStyle w:val="ContactInfo"/>
        <w:rPr>
          <w:sz w:val="22"/>
        </w:rPr>
      </w:pPr>
      <w:r w:rsidRPr="001D235F">
        <w:rPr>
          <w:b/>
          <w:sz w:val="22"/>
        </w:rPr>
        <w:t>Registrations</w:t>
      </w:r>
      <w:r w:rsidR="00086AAA" w:rsidRPr="001D235F">
        <w:rPr>
          <w:b/>
          <w:sz w:val="22"/>
        </w:rPr>
        <w:t xml:space="preserve"> and waiver</w:t>
      </w:r>
      <w:r w:rsidRPr="001D235F">
        <w:rPr>
          <w:b/>
          <w:sz w:val="22"/>
        </w:rPr>
        <w:t xml:space="preserve"> are due on</w:t>
      </w:r>
      <w:r w:rsidR="00086AAA" w:rsidRPr="001D235F">
        <w:rPr>
          <w:b/>
          <w:sz w:val="22"/>
        </w:rPr>
        <w:t xml:space="preserve"> or before</w:t>
      </w:r>
      <w:r w:rsidR="00086AAA" w:rsidRPr="001D235F">
        <w:rPr>
          <w:sz w:val="22"/>
        </w:rPr>
        <w:t xml:space="preserve"> </w:t>
      </w:r>
      <w:r w:rsidR="006060BE">
        <w:rPr>
          <w:b/>
          <w:sz w:val="22"/>
        </w:rPr>
        <w:t>February 26</w:t>
      </w:r>
      <w:r w:rsidRPr="001D235F">
        <w:rPr>
          <w:b/>
          <w:sz w:val="22"/>
        </w:rPr>
        <w:t>, 2016</w:t>
      </w:r>
    </w:p>
    <w:p w:rsidR="00746B67" w:rsidRPr="001D235F" w:rsidRDefault="00746B67" w:rsidP="00746B67">
      <w:pPr>
        <w:pStyle w:val="ContactInfo"/>
        <w:numPr>
          <w:ilvl w:val="0"/>
          <w:numId w:val="17"/>
        </w:numPr>
        <w:rPr>
          <w:sz w:val="22"/>
        </w:rPr>
      </w:pPr>
      <w:r w:rsidRPr="001D235F">
        <w:rPr>
          <w:sz w:val="22"/>
        </w:rPr>
        <w:t xml:space="preserve">Please make </w:t>
      </w:r>
      <w:proofErr w:type="spellStart"/>
      <w:r w:rsidRPr="001D235F">
        <w:rPr>
          <w:sz w:val="22"/>
        </w:rPr>
        <w:t>cheques</w:t>
      </w:r>
      <w:proofErr w:type="spellEnd"/>
      <w:r w:rsidRPr="001D235F">
        <w:rPr>
          <w:sz w:val="22"/>
        </w:rPr>
        <w:t xml:space="preserve"> payable to Gymnastics Adventure</w:t>
      </w:r>
    </w:p>
    <w:p w:rsidR="00086AAA" w:rsidRPr="001D235F" w:rsidRDefault="00746B67" w:rsidP="00086AAA">
      <w:pPr>
        <w:pStyle w:val="ContactInfo"/>
        <w:numPr>
          <w:ilvl w:val="0"/>
          <w:numId w:val="17"/>
        </w:numPr>
        <w:rPr>
          <w:sz w:val="22"/>
        </w:rPr>
      </w:pPr>
      <w:r w:rsidRPr="001D235F">
        <w:rPr>
          <w:sz w:val="22"/>
        </w:rPr>
        <w:t xml:space="preserve">Any registrations received </w:t>
      </w:r>
      <w:r w:rsidR="006060BE">
        <w:rPr>
          <w:sz w:val="22"/>
        </w:rPr>
        <w:t xml:space="preserve">after </w:t>
      </w:r>
      <w:r w:rsidR="006060BE">
        <w:rPr>
          <w:b/>
          <w:sz w:val="22"/>
        </w:rPr>
        <w:t>February 26th</w:t>
      </w:r>
      <w:r w:rsidRPr="001D235F">
        <w:rPr>
          <w:b/>
          <w:sz w:val="22"/>
        </w:rPr>
        <w:t xml:space="preserve"> will be subject to a $20.00 late fee</w:t>
      </w:r>
    </w:p>
    <w:p w:rsidR="00D7364F" w:rsidRPr="001D235F" w:rsidRDefault="00746B67" w:rsidP="001D235F">
      <w:pPr>
        <w:pStyle w:val="ContactInfo"/>
        <w:numPr>
          <w:ilvl w:val="0"/>
          <w:numId w:val="17"/>
        </w:numPr>
        <w:rPr>
          <w:sz w:val="22"/>
        </w:rPr>
      </w:pPr>
      <w:r w:rsidRPr="001D235F">
        <w:rPr>
          <w:sz w:val="22"/>
        </w:rPr>
        <w:t>Please se</w:t>
      </w:r>
      <w:r w:rsidR="00086AAA" w:rsidRPr="001D235F">
        <w:rPr>
          <w:sz w:val="22"/>
        </w:rPr>
        <w:t>e attached in email for waiver.  W</w:t>
      </w:r>
      <w:r w:rsidRPr="001D235F">
        <w:rPr>
          <w:sz w:val="22"/>
        </w:rPr>
        <w:t>e will also have extras pinned to the bulletin board by the mailboxes at the gym.</w:t>
      </w:r>
    </w:p>
    <w:p w:rsidR="00D7364F" w:rsidRDefault="00D7364F" w:rsidP="00D7364F">
      <w:pPr>
        <w:pStyle w:val="ContactInfo"/>
        <w:numPr>
          <w:ilvl w:val="0"/>
          <w:numId w:val="19"/>
        </w:numPr>
        <w:rPr>
          <w:sz w:val="22"/>
        </w:rPr>
      </w:pPr>
      <w:r w:rsidRPr="001D235F">
        <w:rPr>
          <w:sz w:val="22"/>
        </w:rPr>
        <w:t xml:space="preserve">Tentative Schedule: </w:t>
      </w:r>
      <w:r w:rsidRPr="001D235F">
        <w:rPr>
          <w:sz w:val="22"/>
        </w:rPr>
        <w:br/>
        <w:t>(subject to change once all registration is received)</w:t>
      </w:r>
    </w:p>
    <w:p w:rsidR="006060BE" w:rsidRDefault="006060BE" w:rsidP="006060BE">
      <w:pPr>
        <w:pStyle w:val="ContactInfo"/>
        <w:numPr>
          <w:ilvl w:val="1"/>
          <w:numId w:val="19"/>
        </w:numPr>
        <w:rPr>
          <w:sz w:val="22"/>
        </w:rPr>
      </w:pPr>
      <w:r>
        <w:rPr>
          <w:sz w:val="22"/>
        </w:rPr>
        <w:t>Saturday, April 2, 2016</w:t>
      </w:r>
    </w:p>
    <w:p w:rsidR="006060BE" w:rsidRDefault="006060BE" w:rsidP="006060BE">
      <w:pPr>
        <w:pStyle w:val="ContactInfo"/>
        <w:numPr>
          <w:ilvl w:val="2"/>
          <w:numId w:val="19"/>
        </w:numPr>
        <w:rPr>
          <w:sz w:val="22"/>
        </w:rPr>
      </w:pPr>
      <w:r>
        <w:rPr>
          <w:sz w:val="22"/>
        </w:rPr>
        <w:t>Morning: J.O. Level 1</w:t>
      </w:r>
    </w:p>
    <w:p w:rsidR="006060BE" w:rsidRDefault="006060BE" w:rsidP="006060BE">
      <w:pPr>
        <w:pStyle w:val="ContactInfo"/>
        <w:numPr>
          <w:ilvl w:val="2"/>
          <w:numId w:val="19"/>
        </w:numPr>
        <w:rPr>
          <w:sz w:val="22"/>
        </w:rPr>
      </w:pPr>
      <w:r>
        <w:rPr>
          <w:sz w:val="22"/>
        </w:rPr>
        <w:t>Afternoon: J.O. Level 2</w:t>
      </w:r>
    </w:p>
    <w:p w:rsidR="006060BE" w:rsidRDefault="006060BE" w:rsidP="006060BE">
      <w:pPr>
        <w:pStyle w:val="ContactInfo"/>
        <w:numPr>
          <w:ilvl w:val="2"/>
          <w:numId w:val="19"/>
        </w:numPr>
        <w:rPr>
          <w:sz w:val="22"/>
        </w:rPr>
      </w:pPr>
      <w:r>
        <w:rPr>
          <w:sz w:val="22"/>
        </w:rPr>
        <w:t>Mid-afternoon: J.O Level 4/5</w:t>
      </w:r>
    </w:p>
    <w:p w:rsidR="006060BE" w:rsidRDefault="006060BE" w:rsidP="006060BE">
      <w:pPr>
        <w:pStyle w:val="ContactInfo"/>
        <w:numPr>
          <w:ilvl w:val="2"/>
          <w:numId w:val="19"/>
        </w:numPr>
        <w:rPr>
          <w:sz w:val="22"/>
        </w:rPr>
      </w:pPr>
      <w:r>
        <w:rPr>
          <w:sz w:val="22"/>
        </w:rPr>
        <w:t>Evening: J.O. Level 3</w:t>
      </w:r>
    </w:p>
    <w:p w:rsidR="006060BE" w:rsidRDefault="006060BE" w:rsidP="006060BE">
      <w:pPr>
        <w:pStyle w:val="ContactInfo"/>
        <w:rPr>
          <w:sz w:val="22"/>
        </w:rPr>
      </w:pPr>
    </w:p>
    <w:p w:rsidR="006060BE" w:rsidRPr="006060BE" w:rsidRDefault="006060BE" w:rsidP="006060BE">
      <w:pPr>
        <w:pStyle w:val="ContactInfo"/>
        <w:numPr>
          <w:ilvl w:val="0"/>
          <w:numId w:val="20"/>
        </w:numPr>
        <w:rPr>
          <w:b/>
          <w:sz w:val="28"/>
        </w:rPr>
      </w:pPr>
      <w:proofErr w:type="spellStart"/>
      <w:r w:rsidRPr="006060BE">
        <w:rPr>
          <w:b/>
          <w:sz w:val="28"/>
        </w:rPr>
        <w:t>Near by</w:t>
      </w:r>
      <w:proofErr w:type="spellEnd"/>
      <w:r w:rsidRPr="006060BE">
        <w:rPr>
          <w:b/>
          <w:sz w:val="28"/>
        </w:rPr>
        <w:t xml:space="preserve"> Hotels:</w:t>
      </w:r>
    </w:p>
    <w:p w:rsidR="00D7364F" w:rsidRDefault="006060BE" w:rsidP="006060BE">
      <w:pPr>
        <w:pStyle w:val="ContactInfo"/>
        <w:numPr>
          <w:ilvl w:val="1"/>
          <w:numId w:val="20"/>
        </w:numPr>
        <w:rPr>
          <w:sz w:val="22"/>
        </w:rPr>
      </w:pPr>
      <w:r>
        <w:rPr>
          <w:sz w:val="22"/>
        </w:rPr>
        <w:t>Holiday Inn Express</w:t>
      </w:r>
    </w:p>
    <w:p w:rsidR="006060BE" w:rsidRDefault="006060BE" w:rsidP="006060BE">
      <w:pPr>
        <w:pStyle w:val="ContactInfo"/>
        <w:ind w:left="2520"/>
        <w:rPr>
          <w:sz w:val="22"/>
        </w:rPr>
      </w:pPr>
      <w:r>
        <w:rPr>
          <w:sz w:val="22"/>
        </w:rPr>
        <w:t>63 7</w:t>
      </w:r>
      <w:r w:rsidRPr="006060BE">
        <w:rPr>
          <w:sz w:val="22"/>
          <w:vertAlign w:val="superscript"/>
        </w:rPr>
        <w:t>th</w:t>
      </w:r>
      <w:r>
        <w:rPr>
          <w:sz w:val="22"/>
        </w:rPr>
        <w:t xml:space="preserve"> Ave N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br/>
        <w:t>Yorkton, SK S3N 3X2</w:t>
      </w:r>
      <w:r>
        <w:rPr>
          <w:sz w:val="22"/>
        </w:rPr>
        <w:br/>
        <w:t>306-782-9888</w:t>
      </w:r>
    </w:p>
    <w:p w:rsidR="006060BE" w:rsidRDefault="006060BE" w:rsidP="006060BE">
      <w:pPr>
        <w:pStyle w:val="ContactInfo"/>
        <w:numPr>
          <w:ilvl w:val="1"/>
          <w:numId w:val="20"/>
        </w:numPr>
        <w:rPr>
          <w:sz w:val="22"/>
        </w:rPr>
      </w:pPr>
      <w:r>
        <w:rPr>
          <w:sz w:val="22"/>
        </w:rPr>
        <w:t>Days Inn &amp; Suites</w:t>
      </w:r>
    </w:p>
    <w:p w:rsidR="006060BE" w:rsidRPr="006060BE" w:rsidRDefault="006060BE" w:rsidP="006060BE">
      <w:pPr>
        <w:pStyle w:val="ContactInfo"/>
        <w:ind w:left="2520"/>
        <w:rPr>
          <w:sz w:val="22"/>
        </w:rPr>
      </w:pPr>
      <w:r>
        <w:rPr>
          <w:sz w:val="22"/>
        </w:rPr>
        <w:t>275 Broadway St. East</w:t>
      </w:r>
      <w:r>
        <w:rPr>
          <w:sz w:val="22"/>
        </w:rPr>
        <w:br/>
        <w:t>Yorkton, SK S3N 0N5</w:t>
      </w:r>
      <w:r>
        <w:rPr>
          <w:sz w:val="22"/>
        </w:rPr>
        <w:br/>
        <w:t>306-782-3112</w:t>
      </w:r>
    </w:p>
    <w:sectPr w:rsidR="006060BE" w:rsidRPr="006060BE" w:rsidSect="00A55433">
      <w:headerReference w:type="default" r:id="rId10"/>
      <w:footerReference w:type="default" r:id="rId11"/>
      <w:footerReference w:type="first" r:id="rId12"/>
      <w:pgSz w:w="12240" w:h="15840" w:code="1"/>
      <w:pgMar w:top="965" w:right="1800" w:bottom="1440" w:left="965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D4" w:rsidRDefault="006E4BD4">
      <w:r>
        <w:separator/>
      </w:r>
    </w:p>
  </w:endnote>
  <w:endnote w:type="continuationSeparator" w:id="0">
    <w:p w:rsidR="006E4BD4" w:rsidRDefault="006E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Footer"/>
    </w:pPr>
    <w:r>
      <w:fldChar w:fldCharType="begin"/>
    </w:r>
    <w:r>
      <w:instrText>if</w:instrText>
    </w:r>
    <w:r w:rsidR="006E4BD4">
      <w:fldChar w:fldCharType="begin"/>
    </w:r>
    <w:r w:rsidR="006E4BD4">
      <w:instrText>numpages</w:instrText>
    </w:r>
    <w:r w:rsidR="006E4BD4">
      <w:fldChar w:fldCharType="separate"/>
    </w:r>
    <w:r w:rsidR="006060BE">
      <w:rPr>
        <w:noProof/>
      </w:rPr>
      <w:instrText>2</w:instrText>
    </w:r>
    <w:r w:rsidR="006E4BD4">
      <w:rPr>
        <w:noProof/>
      </w:rPr>
      <w:fldChar w:fldCharType="end"/>
    </w:r>
    <w:r>
      <w:instrText>&gt;</w:instrText>
    </w:r>
    <w:r w:rsidR="006E4BD4">
      <w:fldChar w:fldCharType="begin"/>
    </w:r>
    <w:r w:rsidR="006E4BD4">
      <w:instrText>page</w:instrText>
    </w:r>
    <w:r w:rsidR="006E4BD4">
      <w:fldChar w:fldCharType="separate"/>
    </w:r>
    <w:r w:rsidR="006060BE">
      <w:rPr>
        <w:noProof/>
      </w:rPr>
      <w:instrText>2</w:instrText>
    </w:r>
    <w:r w:rsidR="006E4BD4">
      <w:rPr>
        <w:noProof/>
      </w:rPr>
      <w:fldChar w:fldCharType="end"/>
    </w:r>
    <w:r>
      <w:instrText>"more"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1D235F" w:rsidP="001D235F">
    <w:pPr>
      <w:pStyle w:val="BodyText"/>
    </w:pPr>
    <w:r>
      <w:t xml:space="preserve">For </w:t>
    </w:r>
    <w:r w:rsidR="006060BE">
      <w:t>Yorkton’s</w:t>
    </w:r>
    <w:r>
      <w:t xml:space="preserve"> registration package, please see Gym </w:t>
    </w:r>
    <w:proofErr w:type="spellStart"/>
    <w:r>
      <w:t>Sask</w:t>
    </w:r>
    <w:proofErr w:type="spellEnd"/>
    <w:r>
      <w:t xml:space="preserve"> website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D4" w:rsidRDefault="006E4BD4">
      <w:r>
        <w:separator/>
      </w:r>
    </w:p>
  </w:footnote>
  <w:footnote w:type="continuationSeparator" w:id="0">
    <w:p w:rsidR="006E4BD4" w:rsidRDefault="006E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Header"/>
    </w:pPr>
    <w:r>
      <w:t xml:space="preserve">Page </w:t>
    </w:r>
    <w:r w:rsidR="006E4BD4">
      <w:fldChar w:fldCharType="begin"/>
    </w:r>
    <w:r w:rsidR="006E4BD4">
      <w:instrText xml:space="preserve"> PAGE \* Arabic \* MERGEFORMAT </w:instrText>
    </w:r>
    <w:r w:rsidR="006E4BD4">
      <w:fldChar w:fldCharType="separate"/>
    </w:r>
    <w:r w:rsidR="006060BE">
      <w:rPr>
        <w:noProof/>
      </w:rPr>
      <w:t>2</w:t>
    </w:r>
    <w:r w:rsidR="006E4BD4"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434909376"/>
        <w:placeholder>
          <w:docPart w:val="6C3910DD00AA47BE9B18DB4F3BD6B0E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060BE">
          <w:rPr>
            <w:lang w:val="en-CA"/>
          </w:rPr>
          <w:t>Yorkton Gymnastics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24C848CD"/>
    <w:multiLevelType w:val="hybridMultilevel"/>
    <w:tmpl w:val="8F0A1A5E"/>
    <w:lvl w:ilvl="0" w:tplc="B40812A4">
      <w:start w:val="3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ED3F17"/>
    <w:multiLevelType w:val="hybridMultilevel"/>
    <w:tmpl w:val="2DAEF17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DD6ACD"/>
    <w:multiLevelType w:val="hybridMultilevel"/>
    <w:tmpl w:val="FDAE8AC0"/>
    <w:lvl w:ilvl="0" w:tplc="9C560F5E">
      <w:start w:val="34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5A6E2F"/>
    <w:multiLevelType w:val="hybridMultilevel"/>
    <w:tmpl w:val="BAC466C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3056556"/>
    <w:multiLevelType w:val="hybridMultilevel"/>
    <w:tmpl w:val="CA3E631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6"/>
  </w:num>
  <w:num w:numId="3">
    <w:abstractNumId w:val="11"/>
  </w:num>
  <w:num w:numId="4">
    <w:abstractNumId w:val="16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17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D4"/>
    <w:rsid w:val="000153B0"/>
    <w:rsid w:val="00037C90"/>
    <w:rsid w:val="00086AAA"/>
    <w:rsid w:val="000B70CC"/>
    <w:rsid w:val="001D235F"/>
    <w:rsid w:val="001F3931"/>
    <w:rsid w:val="003C1B89"/>
    <w:rsid w:val="006060BE"/>
    <w:rsid w:val="00654F6F"/>
    <w:rsid w:val="006843F2"/>
    <w:rsid w:val="006E4BD4"/>
    <w:rsid w:val="00746B67"/>
    <w:rsid w:val="007F2549"/>
    <w:rsid w:val="007F2FD2"/>
    <w:rsid w:val="00890E59"/>
    <w:rsid w:val="008F3111"/>
    <w:rsid w:val="00A55433"/>
    <w:rsid w:val="00AE5C97"/>
    <w:rsid w:val="00BB6DA5"/>
    <w:rsid w:val="00C10C75"/>
    <w:rsid w:val="00CD456A"/>
    <w:rsid w:val="00D7364F"/>
    <w:rsid w:val="00D73818"/>
    <w:rsid w:val="00E15CA2"/>
    <w:rsid w:val="00E37C8E"/>
    <w:rsid w:val="00ED294A"/>
    <w:rsid w:val="00F5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8CD11E-E3AC-4F95-BD71-2196D9B7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6E4BD4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D7364F"/>
  </w:style>
  <w:style w:type="character" w:customStyle="1" w:styleId="apple-converted-space">
    <w:name w:val="apple-converted-space"/>
    <w:basedOn w:val="DefaultParagraphFont"/>
    <w:rsid w:val="00D7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e@gymadv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Mazingadventures\AppData\Roaming\Microsoft\Templates\Press%20release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FFDF4FC95740A2962B94710F93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2460-9A39-4C2E-AA2B-38CF9AE1D1EA}"/>
      </w:docPartPr>
      <w:docPartBody>
        <w:p w:rsidR="000C75C7" w:rsidRDefault="005A1BC3">
          <w:pPr>
            <w:pStyle w:val="D2FFDF4FC95740A2962B94710F932F68"/>
          </w:pPr>
          <w:r>
            <w:t>[Headline]</w:t>
          </w:r>
        </w:p>
      </w:docPartBody>
    </w:docPart>
    <w:docPart>
      <w:docPartPr>
        <w:name w:val="6C3910DD00AA47BE9B18DB4F3BD6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9054-C06A-451E-B60B-7AA99881E030}"/>
      </w:docPartPr>
      <w:docPartBody>
        <w:p w:rsidR="000C75C7" w:rsidRDefault="005A1BC3">
          <w:pPr>
            <w:pStyle w:val="6C3910DD00AA47BE9B18DB4F3BD6B0E1"/>
          </w:pPr>
          <w:r w:rsidRPr="006843F2">
            <w:rPr>
              <w:rStyle w:val="Emphasis"/>
            </w:rPr>
            <w:t>[Click to select date]</w:t>
          </w:r>
        </w:p>
      </w:docPartBody>
    </w:docPart>
    <w:docPart>
      <w:docPartPr>
        <w:name w:val="2AB21BDA6AB94CCAB67F15DB64BF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CDCC-3E0E-45F5-8E24-B664324E193E}"/>
      </w:docPartPr>
      <w:docPartBody>
        <w:p w:rsidR="000C75C7" w:rsidRDefault="005A1BC3" w:rsidP="005A1BC3">
          <w:pPr>
            <w:pStyle w:val="2AB21BDA6AB94CCAB67F15DB64BFAEC0"/>
          </w:pPr>
          <w:r w:rsidRPr="007F2549"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C3"/>
    <w:rsid w:val="000C75C7"/>
    <w:rsid w:val="005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5C522F85ED456A89D4C69BC3D47C47">
    <w:name w:val="075C522F85ED456A89D4C69BC3D47C47"/>
  </w:style>
  <w:style w:type="paragraph" w:customStyle="1" w:styleId="D1615B408C9D42A78525D74A15268EF3">
    <w:name w:val="D1615B408C9D42A78525D74A15268EF3"/>
  </w:style>
  <w:style w:type="paragraph" w:customStyle="1" w:styleId="09AD39EE0EE64F5EA162720B5643A202">
    <w:name w:val="09AD39EE0EE64F5EA162720B5643A202"/>
  </w:style>
  <w:style w:type="paragraph" w:customStyle="1" w:styleId="A108E78D7C8F4961A7A0403F36927E75">
    <w:name w:val="A108E78D7C8F4961A7A0403F36927E75"/>
  </w:style>
  <w:style w:type="paragraph" w:customStyle="1" w:styleId="90630B97EC4947AAADA289986559F7E6">
    <w:name w:val="90630B97EC4947AAADA289986559F7E6"/>
  </w:style>
  <w:style w:type="paragraph" w:customStyle="1" w:styleId="11086030A9DE4FA68B990F742C632B9E">
    <w:name w:val="11086030A9DE4FA68B990F742C632B9E"/>
  </w:style>
  <w:style w:type="paragraph" w:customStyle="1" w:styleId="A6E7A272D800418E87EA60620C04C5B9">
    <w:name w:val="A6E7A272D800418E87EA60620C04C5B9"/>
  </w:style>
  <w:style w:type="paragraph" w:customStyle="1" w:styleId="6784CF79CA6E4420965B946444E8780B">
    <w:name w:val="6784CF79CA6E4420965B946444E8780B"/>
  </w:style>
  <w:style w:type="paragraph" w:customStyle="1" w:styleId="D2FFDF4FC95740A2962B94710F932F68">
    <w:name w:val="D2FFDF4FC95740A2962B94710F932F68"/>
  </w:style>
  <w:style w:type="paragraph" w:customStyle="1" w:styleId="3CB6F75C50A946A7B67665F87E8866A8">
    <w:name w:val="3CB6F75C50A946A7B67665F87E8866A8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71343BB51486426A9F531558FC178F6C">
    <w:name w:val="71343BB51486426A9F531558FC178F6C"/>
  </w:style>
  <w:style w:type="paragraph" w:customStyle="1" w:styleId="6C3910DD00AA47BE9B18DB4F3BD6B0E1">
    <w:name w:val="6C3910DD00AA47BE9B18DB4F3BD6B0E1"/>
  </w:style>
  <w:style w:type="paragraph" w:customStyle="1" w:styleId="328DA1337C64453385AAAF22CD660898">
    <w:name w:val="328DA1337C64453385AAAF22CD660898"/>
    <w:rsid w:val="005A1BC3"/>
  </w:style>
  <w:style w:type="paragraph" w:customStyle="1" w:styleId="B59AEEBDF1C94A7BB656B5385386B642">
    <w:name w:val="B59AEEBDF1C94A7BB656B5385386B642"/>
    <w:rsid w:val="005A1BC3"/>
  </w:style>
  <w:style w:type="paragraph" w:customStyle="1" w:styleId="E730181BFF7148648D49970B8DE0BD27">
    <w:name w:val="E730181BFF7148648D49970B8DE0BD27"/>
    <w:rsid w:val="005A1BC3"/>
  </w:style>
  <w:style w:type="paragraph" w:customStyle="1" w:styleId="9584C9B112E745CAAB8F6A8D8001BE7D">
    <w:name w:val="9584C9B112E745CAAB8F6A8D8001BE7D"/>
    <w:rsid w:val="005A1BC3"/>
  </w:style>
  <w:style w:type="paragraph" w:customStyle="1" w:styleId="11585FB26886469E8549935273CA91C7">
    <w:name w:val="11585FB26886469E8549935273CA91C7"/>
    <w:rsid w:val="005A1BC3"/>
  </w:style>
  <w:style w:type="paragraph" w:customStyle="1" w:styleId="4FE10AC8C4384EFA88C54FB763BCF1D4">
    <w:name w:val="4FE10AC8C4384EFA88C54FB763BCF1D4"/>
    <w:rsid w:val="005A1BC3"/>
  </w:style>
  <w:style w:type="paragraph" w:customStyle="1" w:styleId="375B97F35D7C499996507889B6910609">
    <w:name w:val="375B97F35D7C499996507889B6910609"/>
    <w:rsid w:val="005A1BC3"/>
  </w:style>
  <w:style w:type="paragraph" w:customStyle="1" w:styleId="83A9DF641F2A4219AAD8367CB8E07580">
    <w:name w:val="83A9DF641F2A4219AAD8367CB8E07580"/>
    <w:rsid w:val="005A1BC3"/>
  </w:style>
  <w:style w:type="paragraph" w:customStyle="1" w:styleId="2AB21BDA6AB94CCAB67F15DB64BFAEC0">
    <w:name w:val="2AB21BDA6AB94CCAB67F15DB64BFAEC0"/>
    <w:rsid w:val="005A1BC3"/>
  </w:style>
  <w:style w:type="paragraph" w:customStyle="1" w:styleId="6263F9F5E4B342FD8651FF4EEB6532D5">
    <w:name w:val="6263F9F5E4B342FD8651FF4EEB6532D5"/>
    <w:rsid w:val="005A1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(Professional design).dotx</Template>
  <TotalTime>0</TotalTime>
  <Pages>1</Pages>
  <Words>165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Gymnastics Adventure</dc:subject>
  <dc:creator>A-Mazing adventures Gym Club</dc:creator>
  <cp:keywords/>
  <dc:description>Yorkton Gymnastics</dc:description>
  <cp:lastModifiedBy>A-Mazing adventures Gym Club</cp:lastModifiedBy>
  <cp:revision>2</cp:revision>
  <cp:lastPrinted>2015-12-13T15:11:00Z</cp:lastPrinted>
  <dcterms:created xsi:type="dcterms:W3CDTF">2016-02-08T21:28:00Z</dcterms:created>
  <dcterms:modified xsi:type="dcterms:W3CDTF">2016-02-08T21:28:00Z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