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5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868"/>
      </w:tblGrid>
      <w:tr w:rsidR="006E4BD4" w:rsidTr="006E4BD4">
        <w:trPr>
          <w:trHeight w:val="1049"/>
        </w:trPr>
        <w:tc>
          <w:tcPr>
            <w:tcW w:w="2082" w:type="dxa"/>
          </w:tcPr>
          <w:p w:rsidR="006E4BD4" w:rsidRPr="007F2549" w:rsidRDefault="006E4BD4" w:rsidP="007F2549">
            <w:pPr>
              <w:pStyle w:val="ContactInfo"/>
            </w:pPr>
            <w:r w:rsidRPr="007F2549">
              <w:t xml:space="preserve">Contact: </w:t>
            </w:r>
            <w:r>
              <w:t>Jesse Dickin</w:t>
            </w:r>
          </w:p>
          <w:sdt>
            <w:sdtPr>
              <w:alias w:val="Company"/>
              <w:tag w:val="Company"/>
              <w:id w:val="434908741"/>
              <w:placeholder>
                <w:docPart w:val="2AB21BDA6AB94CCAB67F15DB64BFAEC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6E4BD4" w:rsidRPr="007F2549" w:rsidRDefault="006E4BD4" w:rsidP="007F2549">
                <w:pPr>
                  <w:pStyle w:val="ContactInfo"/>
                </w:pPr>
                <w:r>
                  <w:rPr>
                    <w:lang w:val="en-CA"/>
                  </w:rPr>
                  <w:t>Gymnastics Adventure</w:t>
                </w:r>
              </w:p>
            </w:sdtContent>
          </w:sdt>
          <w:p w:rsidR="006E4BD4" w:rsidRPr="007F2549" w:rsidRDefault="006E4BD4" w:rsidP="007F2549">
            <w:pPr>
              <w:pStyle w:val="ContactInfo"/>
            </w:pPr>
            <w:r w:rsidRPr="007F2549">
              <w:t xml:space="preserve">Phone </w:t>
            </w:r>
            <w:r>
              <w:t>306-789-3133</w:t>
            </w:r>
          </w:p>
          <w:p w:rsidR="006E4BD4" w:rsidRDefault="006E4BD4" w:rsidP="007F2549">
            <w:pPr>
              <w:pStyle w:val="ContactInfo"/>
            </w:pPr>
            <w:r w:rsidRPr="007F2549">
              <w:t xml:space="preserve">Fax </w:t>
            </w:r>
            <w:r>
              <w:t>306-789-3533</w:t>
            </w:r>
          </w:p>
          <w:p w:rsidR="006E4BD4" w:rsidRPr="007F2549" w:rsidRDefault="00FC714F" w:rsidP="006E4BD4">
            <w:pPr>
              <w:pStyle w:val="ContactInfo"/>
            </w:pPr>
            <w:hyperlink r:id="rId8" w:history="1">
              <w:r w:rsidR="006E4BD4" w:rsidRPr="00BC7822">
                <w:rPr>
                  <w:rStyle w:val="Hyperlink"/>
                </w:rPr>
                <w:t>jesse@gymadv.ca</w:t>
              </w:r>
            </w:hyperlink>
          </w:p>
        </w:tc>
        <w:tc>
          <w:tcPr>
            <w:tcW w:w="1868" w:type="dxa"/>
          </w:tcPr>
          <w:p w:rsidR="006E4BD4" w:rsidRDefault="006E4BD4" w:rsidP="007F2549">
            <w:pPr>
              <w:pStyle w:val="ContactInfo"/>
            </w:pPr>
            <w:r>
              <w:t>210 Leonard St</w:t>
            </w:r>
          </w:p>
          <w:p w:rsidR="006E4BD4" w:rsidRPr="007F2549" w:rsidRDefault="006E4BD4" w:rsidP="007F2549">
            <w:pPr>
              <w:pStyle w:val="ContactInfo"/>
            </w:pPr>
            <w:r>
              <w:t>Regina, SK  S4N 5V7</w:t>
            </w:r>
          </w:p>
        </w:tc>
      </w:tr>
    </w:tbl>
    <w:p w:rsidR="006E4BD4" w:rsidRPr="006E4BD4" w:rsidRDefault="007E1CDE" w:rsidP="007F2549">
      <w:pPr>
        <w:pStyle w:val="Title"/>
        <w:rPr>
          <w:sz w:val="16"/>
        </w:rPr>
      </w:pPr>
      <w:r w:rsidRPr="007E1CDE">
        <w:rPr>
          <w:noProof/>
          <w:sz w:val="16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-1069340</wp:posOffset>
            </wp:positionV>
            <wp:extent cx="2428875" cy="1723962"/>
            <wp:effectExtent l="0" t="0" r="0" b="0"/>
            <wp:wrapNone/>
            <wp:docPr id="1" name="Picture 1" descr="Z:\Logo\GymnasticAdventures-Tumbling-Full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GymnasticAdventures-Tumbling-Full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11" w:rsidRPr="006E4BD4" w:rsidRDefault="006E4BD4" w:rsidP="007F2549">
      <w:pPr>
        <w:pStyle w:val="Title"/>
        <w:rPr>
          <w:sz w:val="72"/>
        </w:rPr>
      </w:pPr>
      <w:r w:rsidRPr="006E4BD4">
        <w:rPr>
          <w:sz w:val="72"/>
        </w:rPr>
        <w:t>Upcoming Competition</w:t>
      </w:r>
    </w:p>
    <w:sdt>
      <w:sdtPr>
        <w:rPr>
          <w:sz w:val="36"/>
        </w:rPr>
        <w:alias w:val="Comments"/>
        <w:id w:val="434909365"/>
        <w:placeholder>
          <w:docPart w:val="D2FFDF4FC95740A2962B94710F932F6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Pr="00172092" w:rsidRDefault="00A06653" w:rsidP="007F2549">
          <w:pPr>
            <w:pStyle w:val="Heading1"/>
            <w:rPr>
              <w:sz w:val="36"/>
            </w:rPr>
          </w:pPr>
          <w:r>
            <w:rPr>
              <w:sz w:val="36"/>
            </w:rPr>
            <w:t>PRAIRIE INVITATIONAL</w:t>
          </w:r>
        </w:p>
      </w:sdtContent>
    </w:sdt>
    <w:p w:rsidR="008F3111" w:rsidRPr="00172092" w:rsidRDefault="00F22CB0" w:rsidP="006843F2">
      <w:pPr>
        <w:pStyle w:val="Heading2"/>
        <w:rPr>
          <w:sz w:val="28"/>
        </w:rPr>
      </w:pPr>
      <w:r>
        <w:rPr>
          <w:sz w:val="28"/>
        </w:rPr>
        <w:t>Gym Adventure TTG</w:t>
      </w:r>
      <w:r w:rsidR="00A06653">
        <w:rPr>
          <w:sz w:val="28"/>
        </w:rPr>
        <w:t xml:space="preserve"> Competition</w:t>
      </w:r>
    </w:p>
    <w:p w:rsidR="00654F6F" w:rsidRPr="001D235F" w:rsidRDefault="00A06653" w:rsidP="00654F6F">
      <w:pPr>
        <w:pStyle w:val="BodyText"/>
        <w:rPr>
          <w:sz w:val="24"/>
        </w:rPr>
      </w:pPr>
      <w:r>
        <w:rPr>
          <w:rStyle w:val="Emphasis"/>
          <w:sz w:val="24"/>
        </w:rPr>
        <w:t>Regina, SK</w:t>
      </w:r>
      <w:r w:rsidR="009A5546">
        <w:rPr>
          <w:rStyle w:val="Emphasis"/>
          <w:sz w:val="24"/>
        </w:rPr>
        <w:t xml:space="preserve">.  </w:t>
      </w:r>
      <w:r>
        <w:rPr>
          <w:rStyle w:val="Emphasis"/>
          <w:sz w:val="24"/>
        </w:rPr>
        <w:t>April 1-3</w:t>
      </w:r>
      <w:r w:rsidR="009A5546">
        <w:rPr>
          <w:rStyle w:val="Emphasis"/>
          <w:sz w:val="24"/>
        </w:rPr>
        <w:t>, 2016</w:t>
      </w:r>
      <w:r w:rsidR="008F3111" w:rsidRPr="001D235F">
        <w:rPr>
          <w:sz w:val="24"/>
        </w:rPr>
        <w:t xml:space="preserve"> </w:t>
      </w:r>
      <w:r w:rsidR="000153B0" w:rsidRPr="001D235F">
        <w:rPr>
          <w:sz w:val="24"/>
        </w:rPr>
        <w:t xml:space="preserve"> </w:t>
      </w:r>
    </w:p>
    <w:p w:rsidR="00654F6F" w:rsidRDefault="00654F6F" w:rsidP="00A06653">
      <w:pPr>
        <w:pStyle w:val="ContactInfo"/>
        <w:rPr>
          <w:sz w:val="24"/>
        </w:rPr>
      </w:pPr>
      <w:r w:rsidRPr="00172092">
        <w:rPr>
          <w:b/>
          <w:sz w:val="24"/>
        </w:rPr>
        <w:t>Location:</w:t>
      </w:r>
      <w:r w:rsidRPr="00172092">
        <w:rPr>
          <w:sz w:val="24"/>
        </w:rPr>
        <w:t xml:space="preserve"> </w:t>
      </w:r>
      <w:r w:rsidR="00A06653">
        <w:rPr>
          <w:sz w:val="24"/>
        </w:rPr>
        <w:t>Gymnastics Adventure</w:t>
      </w:r>
    </w:p>
    <w:p w:rsidR="00A06653" w:rsidRPr="00172092" w:rsidRDefault="00A06653" w:rsidP="00A06653">
      <w:pPr>
        <w:pStyle w:val="ContactInfo"/>
        <w:rPr>
          <w:sz w:val="24"/>
        </w:rPr>
      </w:pPr>
      <w:r>
        <w:rPr>
          <w:sz w:val="24"/>
        </w:rPr>
        <w:t>210 Leonard St.  Regina, SK.  S4N 5V7</w:t>
      </w:r>
    </w:p>
    <w:p w:rsidR="00654F6F" w:rsidRPr="00172092" w:rsidRDefault="00654F6F" w:rsidP="00654F6F">
      <w:pPr>
        <w:pStyle w:val="ContactInfo"/>
        <w:rPr>
          <w:sz w:val="24"/>
        </w:rPr>
      </w:pPr>
    </w:p>
    <w:p w:rsidR="00746B67" w:rsidRPr="00172092" w:rsidRDefault="007E1CDE" w:rsidP="00654F6F">
      <w:pPr>
        <w:pStyle w:val="ContactInfo"/>
        <w:rPr>
          <w:b/>
          <w:sz w:val="24"/>
        </w:rPr>
      </w:pPr>
      <w:r>
        <w:rPr>
          <w:b/>
          <w:sz w:val="24"/>
        </w:rPr>
        <w:t>$</w:t>
      </w:r>
      <w:r w:rsidR="00A06653">
        <w:rPr>
          <w:b/>
          <w:sz w:val="24"/>
        </w:rPr>
        <w:t xml:space="preserve">90.00 Provincial/ National </w:t>
      </w:r>
      <w:r>
        <w:rPr>
          <w:b/>
          <w:sz w:val="24"/>
        </w:rPr>
        <w:t>Level</w:t>
      </w:r>
      <w:r w:rsidR="00A06653">
        <w:rPr>
          <w:b/>
          <w:sz w:val="24"/>
        </w:rPr>
        <w:t xml:space="preserve"> (2+ event)</w:t>
      </w:r>
    </w:p>
    <w:p w:rsidR="009A5546" w:rsidRDefault="009A5546" w:rsidP="00654F6F">
      <w:pPr>
        <w:pStyle w:val="ContactInfo"/>
        <w:rPr>
          <w:b/>
          <w:sz w:val="24"/>
        </w:rPr>
      </w:pPr>
      <w:r w:rsidRPr="00172092">
        <w:rPr>
          <w:b/>
          <w:sz w:val="24"/>
        </w:rPr>
        <w:t>$</w:t>
      </w:r>
      <w:r w:rsidR="00A06653">
        <w:rPr>
          <w:b/>
          <w:sz w:val="24"/>
        </w:rPr>
        <w:t>60.00 Fast Cat/ Provincial Level (1 event)</w:t>
      </w:r>
    </w:p>
    <w:p w:rsidR="00FC714F" w:rsidRDefault="00FC714F" w:rsidP="00654F6F">
      <w:pPr>
        <w:pStyle w:val="ContactInfo"/>
        <w:rPr>
          <w:b/>
          <w:sz w:val="24"/>
        </w:rPr>
      </w:pPr>
    </w:p>
    <w:p w:rsidR="00FC714F" w:rsidRDefault="00FC714F" w:rsidP="00654F6F">
      <w:pPr>
        <w:pStyle w:val="ContactInfo"/>
        <w:rPr>
          <w:b/>
          <w:sz w:val="24"/>
        </w:rPr>
      </w:pPr>
      <w:r>
        <w:rPr>
          <w:b/>
          <w:sz w:val="24"/>
        </w:rPr>
        <w:t>Additional $20.00 Trialing for Western Canada Cup</w:t>
      </w:r>
    </w:p>
    <w:p w:rsidR="00FC714F" w:rsidRPr="00172092" w:rsidRDefault="00FC714F" w:rsidP="00654F6F">
      <w:pPr>
        <w:pStyle w:val="ContactInfo"/>
        <w:rPr>
          <w:b/>
          <w:sz w:val="24"/>
        </w:rPr>
      </w:pPr>
      <w:bookmarkStart w:id="0" w:name="_GoBack"/>
      <w:bookmarkEnd w:id="0"/>
    </w:p>
    <w:p w:rsidR="00746B67" w:rsidRPr="00172092" w:rsidRDefault="007E1CDE" w:rsidP="00654F6F">
      <w:pPr>
        <w:pStyle w:val="ContactInfo"/>
        <w:rPr>
          <w:sz w:val="24"/>
        </w:rPr>
      </w:pPr>
      <w:r>
        <w:rPr>
          <w:b/>
          <w:sz w:val="24"/>
        </w:rPr>
        <w:t>Registration is due on or before</w:t>
      </w:r>
      <w:r w:rsidR="00CF3688">
        <w:rPr>
          <w:b/>
          <w:sz w:val="24"/>
        </w:rPr>
        <w:t xml:space="preserve"> February </w:t>
      </w:r>
      <w:r w:rsidR="00A06653">
        <w:rPr>
          <w:b/>
          <w:sz w:val="24"/>
        </w:rPr>
        <w:t>25</w:t>
      </w:r>
      <w:r w:rsidR="00A06653" w:rsidRPr="00A06653">
        <w:rPr>
          <w:b/>
          <w:sz w:val="24"/>
          <w:vertAlign w:val="superscript"/>
        </w:rPr>
        <w:t>th</w:t>
      </w:r>
      <w:r w:rsidR="00CF3688">
        <w:rPr>
          <w:b/>
          <w:sz w:val="24"/>
        </w:rPr>
        <w:t>, 2016</w:t>
      </w:r>
    </w:p>
    <w:p w:rsidR="00746B67" w:rsidRPr="00172092" w:rsidRDefault="00746B67" w:rsidP="00746B67">
      <w:pPr>
        <w:pStyle w:val="ContactInfo"/>
        <w:numPr>
          <w:ilvl w:val="0"/>
          <w:numId w:val="17"/>
        </w:numPr>
        <w:rPr>
          <w:sz w:val="24"/>
        </w:rPr>
      </w:pPr>
      <w:r w:rsidRPr="00172092">
        <w:rPr>
          <w:sz w:val="24"/>
        </w:rPr>
        <w:t xml:space="preserve">Please make cheques payable to </w:t>
      </w:r>
      <w:r w:rsidR="00F22CB0">
        <w:rPr>
          <w:sz w:val="24"/>
        </w:rPr>
        <w:t>Amazing Adventures</w:t>
      </w:r>
    </w:p>
    <w:p w:rsidR="00086AAA" w:rsidRPr="00172092" w:rsidRDefault="00746B67" w:rsidP="00086AAA">
      <w:pPr>
        <w:pStyle w:val="ContactInfo"/>
        <w:numPr>
          <w:ilvl w:val="0"/>
          <w:numId w:val="17"/>
        </w:numPr>
        <w:rPr>
          <w:sz w:val="24"/>
        </w:rPr>
      </w:pPr>
      <w:r w:rsidRPr="00172092">
        <w:rPr>
          <w:sz w:val="24"/>
        </w:rPr>
        <w:t xml:space="preserve">Any registrations received after </w:t>
      </w:r>
      <w:r w:rsidR="00CF3688">
        <w:rPr>
          <w:b/>
          <w:sz w:val="24"/>
        </w:rPr>
        <w:t>February</w:t>
      </w:r>
      <w:r w:rsidR="00A06653">
        <w:rPr>
          <w:b/>
          <w:sz w:val="24"/>
        </w:rPr>
        <w:t xml:space="preserve"> 25</w:t>
      </w:r>
      <w:r w:rsidR="00A06653" w:rsidRPr="00A06653">
        <w:rPr>
          <w:b/>
          <w:sz w:val="24"/>
          <w:vertAlign w:val="superscript"/>
        </w:rPr>
        <w:t>th</w:t>
      </w:r>
      <w:r w:rsidR="00CF3688">
        <w:rPr>
          <w:b/>
          <w:sz w:val="24"/>
        </w:rPr>
        <w:t xml:space="preserve"> </w:t>
      </w:r>
      <w:r w:rsidR="009A5546" w:rsidRPr="00172092">
        <w:rPr>
          <w:b/>
          <w:sz w:val="24"/>
        </w:rPr>
        <w:t xml:space="preserve">will be subject to a </w:t>
      </w:r>
      <w:r w:rsidR="00A06653">
        <w:rPr>
          <w:b/>
          <w:sz w:val="24"/>
        </w:rPr>
        <w:t>$2</w:t>
      </w:r>
      <w:r w:rsidR="00CF3688">
        <w:rPr>
          <w:b/>
          <w:sz w:val="24"/>
        </w:rPr>
        <w:t>0.00</w:t>
      </w:r>
      <w:r w:rsidRPr="00172092">
        <w:rPr>
          <w:b/>
          <w:sz w:val="24"/>
        </w:rPr>
        <w:t xml:space="preserve"> late fee</w:t>
      </w:r>
    </w:p>
    <w:p w:rsidR="00CF3688" w:rsidRPr="00A06653" w:rsidRDefault="00A06653" w:rsidP="00CF3688">
      <w:pPr>
        <w:pStyle w:val="ContactInfo"/>
        <w:numPr>
          <w:ilvl w:val="0"/>
          <w:numId w:val="19"/>
        </w:numPr>
        <w:rPr>
          <w:sz w:val="22"/>
          <w:szCs w:val="19"/>
        </w:rPr>
      </w:pPr>
      <w:r>
        <w:rPr>
          <w:sz w:val="24"/>
        </w:rPr>
        <w:t>Tentative Schedule:</w:t>
      </w:r>
    </w:p>
    <w:p w:rsidR="00A06653" w:rsidRPr="00A06653" w:rsidRDefault="00A06653" w:rsidP="00A06653">
      <w:pPr>
        <w:pStyle w:val="ContactInfo"/>
        <w:numPr>
          <w:ilvl w:val="1"/>
          <w:numId w:val="19"/>
        </w:numPr>
        <w:rPr>
          <w:sz w:val="22"/>
          <w:szCs w:val="19"/>
        </w:rPr>
      </w:pPr>
      <w:r>
        <w:rPr>
          <w:sz w:val="24"/>
        </w:rPr>
        <w:t>Friday April 1, 2016</w:t>
      </w:r>
    </w:p>
    <w:p w:rsidR="00A06653" w:rsidRP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4"/>
        </w:rPr>
        <w:t>Open Training 2:00-4:00pm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Run &amp; Stretch 5:00pm-5:30pm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Tumbling: LEVEL 3-5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DMT: LEVEL 4-6</w:t>
      </w:r>
    </w:p>
    <w:p w:rsidR="00A06653" w:rsidRDefault="00A06653" w:rsidP="00A06653">
      <w:pPr>
        <w:pStyle w:val="ContactInfo"/>
        <w:numPr>
          <w:ilvl w:val="1"/>
          <w:numId w:val="19"/>
        </w:numPr>
        <w:rPr>
          <w:sz w:val="22"/>
          <w:szCs w:val="19"/>
        </w:rPr>
      </w:pPr>
      <w:r>
        <w:rPr>
          <w:sz w:val="22"/>
          <w:szCs w:val="19"/>
        </w:rPr>
        <w:t>Saturday April 2, 2016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Run &amp; Stretch 9:00-9:30am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Synchro: ALL LEVELS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Tramp: ALL LEVELS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DMT: LEVEL 1-3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Tumbling: LEVEL 1-2</w:t>
      </w:r>
    </w:p>
    <w:p w:rsidR="00F22CB0" w:rsidRDefault="00F22CB0" w:rsidP="00F22CB0">
      <w:pPr>
        <w:pStyle w:val="ContactInfo"/>
        <w:numPr>
          <w:ilvl w:val="1"/>
          <w:numId w:val="19"/>
        </w:numPr>
        <w:rPr>
          <w:sz w:val="22"/>
          <w:szCs w:val="19"/>
        </w:rPr>
      </w:pPr>
      <w:r>
        <w:rPr>
          <w:sz w:val="22"/>
          <w:szCs w:val="19"/>
        </w:rPr>
        <w:t>Sunday April 3, 2016</w:t>
      </w:r>
    </w:p>
    <w:p w:rsidR="00F22CB0" w:rsidRDefault="00F22CB0" w:rsidP="00F22CB0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Run &amp; Stretch 9:00-9:30am</w:t>
      </w:r>
    </w:p>
    <w:p w:rsidR="00A06653" w:rsidRPr="00CF3688" w:rsidRDefault="00F22CB0" w:rsidP="00F22CB0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Fast Cat: ALL LEVELS</w:t>
      </w:r>
      <w:r w:rsidR="00A06653">
        <w:rPr>
          <w:sz w:val="22"/>
          <w:szCs w:val="19"/>
        </w:rPr>
        <w:br/>
      </w:r>
    </w:p>
    <w:p w:rsidR="009A5546" w:rsidRPr="00CF3688" w:rsidRDefault="009A5546" w:rsidP="00A06653">
      <w:pPr>
        <w:pStyle w:val="ContactInfo"/>
        <w:rPr>
          <w:sz w:val="22"/>
          <w:szCs w:val="19"/>
        </w:rPr>
      </w:pPr>
    </w:p>
    <w:sectPr w:rsidR="009A5546" w:rsidRPr="00CF3688" w:rsidSect="00A55433">
      <w:headerReference w:type="default" r:id="rId10"/>
      <w:footerReference w:type="default" r:id="rId11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D4" w:rsidRDefault="006E4BD4">
      <w:r>
        <w:separator/>
      </w:r>
    </w:p>
  </w:endnote>
  <w:endnote w:type="continuationSeparator" w:id="0">
    <w:p w:rsidR="006E4BD4" w:rsidRDefault="006E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Footer"/>
    </w:pPr>
    <w:r>
      <w:fldChar w:fldCharType="begin"/>
    </w:r>
    <w:r>
      <w:instrText>if</w:instrText>
    </w:r>
    <w:r w:rsidR="006E4BD4">
      <w:fldChar w:fldCharType="begin"/>
    </w:r>
    <w:r w:rsidR="006E4BD4">
      <w:instrText>numpages</w:instrText>
    </w:r>
    <w:r w:rsidR="006E4BD4">
      <w:fldChar w:fldCharType="separate"/>
    </w:r>
    <w:r w:rsidR="007E1CDE">
      <w:rPr>
        <w:noProof/>
      </w:rPr>
      <w:instrText>2</w:instrText>
    </w:r>
    <w:r w:rsidR="006E4BD4">
      <w:rPr>
        <w:noProof/>
      </w:rPr>
      <w:fldChar w:fldCharType="end"/>
    </w:r>
    <w:r>
      <w:instrText>&gt;</w:instrText>
    </w:r>
    <w:r w:rsidR="006E4BD4">
      <w:fldChar w:fldCharType="begin"/>
    </w:r>
    <w:r w:rsidR="006E4BD4">
      <w:instrText>page</w:instrText>
    </w:r>
    <w:r w:rsidR="006E4BD4">
      <w:fldChar w:fldCharType="separate"/>
    </w:r>
    <w:r w:rsidR="007E1CDE">
      <w:rPr>
        <w:noProof/>
      </w:rPr>
      <w:instrText>2</w:instrText>
    </w:r>
    <w:r w:rsidR="006E4BD4">
      <w:rPr>
        <w:noProof/>
      </w:rP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D4" w:rsidRDefault="006E4BD4">
      <w:r>
        <w:separator/>
      </w:r>
    </w:p>
  </w:footnote>
  <w:footnote w:type="continuationSeparator" w:id="0">
    <w:p w:rsidR="006E4BD4" w:rsidRDefault="006E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Header"/>
    </w:pPr>
    <w:r>
      <w:t xml:space="preserve">Page </w:t>
    </w:r>
    <w:r w:rsidR="006E4BD4">
      <w:fldChar w:fldCharType="begin"/>
    </w:r>
    <w:r w:rsidR="006E4BD4">
      <w:instrText xml:space="preserve"> PAGE \* Arabic \* MERGEFORMAT </w:instrText>
    </w:r>
    <w:r w:rsidR="006E4BD4">
      <w:fldChar w:fldCharType="separate"/>
    </w:r>
    <w:r w:rsidR="007E1CDE">
      <w:rPr>
        <w:noProof/>
      </w:rPr>
      <w:t>2</w:t>
    </w:r>
    <w:r w:rsidR="006E4BD4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6C3910DD00AA47BE9B18DB4F3BD6B0E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06653">
          <w:rPr>
            <w:lang w:val="en-CA"/>
          </w:rPr>
          <w:t>PRAIRIE INVITATIONAL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24C848CD"/>
    <w:multiLevelType w:val="hybridMultilevel"/>
    <w:tmpl w:val="8F0A1A5E"/>
    <w:lvl w:ilvl="0" w:tplc="B40812A4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ED3F17"/>
    <w:multiLevelType w:val="hybridMultilevel"/>
    <w:tmpl w:val="300CA2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D6ACD"/>
    <w:multiLevelType w:val="hybridMultilevel"/>
    <w:tmpl w:val="FDAE8AC0"/>
    <w:lvl w:ilvl="0" w:tplc="9C560F5E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056556"/>
    <w:multiLevelType w:val="hybridMultilevel"/>
    <w:tmpl w:val="CA3E63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5"/>
  </w:num>
  <w:num w:numId="3">
    <w:abstractNumId w:val="11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4"/>
    <w:rsid w:val="000153B0"/>
    <w:rsid w:val="00037C90"/>
    <w:rsid w:val="00086AAA"/>
    <w:rsid w:val="000B70CC"/>
    <w:rsid w:val="00172092"/>
    <w:rsid w:val="001D235F"/>
    <w:rsid w:val="001F3931"/>
    <w:rsid w:val="00654F6F"/>
    <w:rsid w:val="006843F2"/>
    <w:rsid w:val="006E4BD4"/>
    <w:rsid w:val="00746B67"/>
    <w:rsid w:val="007E1CDE"/>
    <w:rsid w:val="007F2549"/>
    <w:rsid w:val="007F2FD2"/>
    <w:rsid w:val="00890E59"/>
    <w:rsid w:val="008F3111"/>
    <w:rsid w:val="009A5546"/>
    <w:rsid w:val="00A06653"/>
    <w:rsid w:val="00A55433"/>
    <w:rsid w:val="00AE5C97"/>
    <w:rsid w:val="00BB6DA5"/>
    <w:rsid w:val="00C10C75"/>
    <w:rsid w:val="00CD456A"/>
    <w:rsid w:val="00CF3688"/>
    <w:rsid w:val="00D7364F"/>
    <w:rsid w:val="00D73818"/>
    <w:rsid w:val="00E15CA2"/>
    <w:rsid w:val="00E37C8E"/>
    <w:rsid w:val="00ED294A"/>
    <w:rsid w:val="00F22CB0"/>
    <w:rsid w:val="00F56C66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8CD11E-E3AC-4F95-BD71-2196D9B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6E4BD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D7364F"/>
  </w:style>
  <w:style w:type="character" w:customStyle="1" w:styleId="apple-converted-space">
    <w:name w:val="apple-converted-space"/>
    <w:basedOn w:val="DefaultParagraphFont"/>
    <w:rsid w:val="00D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@gymadv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azingadventures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FDF4FC95740A2962B94710F93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460-9A39-4C2E-AA2B-38CF9AE1D1EA}"/>
      </w:docPartPr>
      <w:docPartBody>
        <w:p w:rsidR="000C75C7" w:rsidRDefault="005A1BC3">
          <w:pPr>
            <w:pStyle w:val="D2FFDF4FC95740A2962B94710F932F68"/>
          </w:pPr>
          <w:r>
            <w:t>[Headline]</w:t>
          </w:r>
        </w:p>
      </w:docPartBody>
    </w:docPart>
    <w:docPart>
      <w:docPartPr>
        <w:name w:val="6C3910DD00AA47BE9B18DB4F3BD6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9054-C06A-451E-B60B-7AA99881E030}"/>
      </w:docPartPr>
      <w:docPartBody>
        <w:p w:rsidR="000C75C7" w:rsidRDefault="005A1BC3">
          <w:pPr>
            <w:pStyle w:val="6C3910DD00AA47BE9B18DB4F3BD6B0E1"/>
          </w:pPr>
          <w:r w:rsidRPr="006843F2">
            <w:rPr>
              <w:rStyle w:val="Emphasis"/>
            </w:rPr>
            <w:t>[Click to select date]</w:t>
          </w:r>
        </w:p>
      </w:docPartBody>
    </w:docPart>
    <w:docPart>
      <w:docPartPr>
        <w:name w:val="2AB21BDA6AB94CCAB67F15DB64BF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CDCC-3E0E-45F5-8E24-B664324E193E}"/>
      </w:docPartPr>
      <w:docPartBody>
        <w:p w:rsidR="000C75C7" w:rsidRDefault="005A1BC3" w:rsidP="005A1BC3">
          <w:pPr>
            <w:pStyle w:val="2AB21BDA6AB94CCAB67F15DB64BFAEC0"/>
          </w:pPr>
          <w:r w:rsidRPr="007F2549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3"/>
    <w:rsid w:val="000C75C7"/>
    <w:rsid w:val="005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C522F85ED456A89D4C69BC3D47C47">
    <w:name w:val="075C522F85ED456A89D4C69BC3D47C47"/>
  </w:style>
  <w:style w:type="paragraph" w:customStyle="1" w:styleId="D1615B408C9D42A78525D74A15268EF3">
    <w:name w:val="D1615B408C9D42A78525D74A15268EF3"/>
  </w:style>
  <w:style w:type="paragraph" w:customStyle="1" w:styleId="09AD39EE0EE64F5EA162720B5643A202">
    <w:name w:val="09AD39EE0EE64F5EA162720B5643A202"/>
  </w:style>
  <w:style w:type="paragraph" w:customStyle="1" w:styleId="A108E78D7C8F4961A7A0403F36927E75">
    <w:name w:val="A108E78D7C8F4961A7A0403F36927E75"/>
  </w:style>
  <w:style w:type="paragraph" w:customStyle="1" w:styleId="90630B97EC4947AAADA289986559F7E6">
    <w:name w:val="90630B97EC4947AAADA289986559F7E6"/>
  </w:style>
  <w:style w:type="paragraph" w:customStyle="1" w:styleId="11086030A9DE4FA68B990F742C632B9E">
    <w:name w:val="11086030A9DE4FA68B990F742C632B9E"/>
  </w:style>
  <w:style w:type="paragraph" w:customStyle="1" w:styleId="A6E7A272D800418E87EA60620C04C5B9">
    <w:name w:val="A6E7A272D800418E87EA60620C04C5B9"/>
  </w:style>
  <w:style w:type="paragraph" w:customStyle="1" w:styleId="6784CF79CA6E4420965B946444E8780B">
    <w:name w:val="6784CF79CA6E4420965B946444E8780B"/>
  </w:style>
  <w:style w:type="paragraph" w:customStyle="1" w:styleId="D2FFDF4FC95740A2962B94710F932F68">
    <w:name w:val="D2FFDF4FC95740A2962B94710F932F68"/>
  </w:style>
  <w:style w:type="paragraph" w:customStyle="1" w:styleId="3CB6F75C50A946A7B67665F87E8866A8">
    <w:name w:val="3CB6F75C50A946A7B67665F87E8866A8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71343BB51486426A9F531558FC178F6C">
    <w:name w:val="71343BB51486426A9F531558FC178F6C"/>
  </w:style>
  <w:style w:type="paragraph" w:customStyle="1" w:styleId="6C3910DD00AA47BE9B18DB4F3BD6B0E1">
    <w:name w:val="6C3910DD00AA47BE9B18DB4F3BD6B0E1"/>
  </w:style>
  <w:style w:type="paragraph" w:customStyle="1" w:styleId="328DA1337C64453385AAAF22CD660898">
    <w:name w:val="328DA1337C64453385AAAF22CD660898"/>
    <w:rsid w:val="005A1BC3"/>
  </w:style>
  <w:style w:type="paragraph" w:customStyle="1" w:styleId="B59AEEBDF1C94A7BB656B5385386B642">
    <w:name w:val="B59AEEBDF1C94A7BB656B5385386B642"/>
    <w:rsid w:val="005A1BC3"/>
  </w:style>
  <w:style w:type="paragraph" w:customStyle="1" w:styleId="E730181BFF7148648D49970B8DE0BD27">
    <w:name w:val="E730181BFF7148648D49970B8DE0BD27"/>
    <w:rsid w:val="005A1BC3"/>
  </w:style>
  <w:style w:type="paragraph" w:customStyle="1" w:styleId="9584C9B112E745CAAB8F6A8D8001BE7D">
    <w:name w:val="9584C9B112E745CAAB8F6A8D8001BE7D"/>
    <w:rsid w:val="005A1BC3"/>
  </w:style>
  <w:style w:type="paragraph" w:customStyle="1" w:styleId="11585FB26886469E8549935273CA91C7">
    <w:name w:val="11585FB26886469E8549935273CA91C7"/>
    <w:rsid w:val="005A1BC3"/>
  </w:style>
  <w:style w:type="paragraph" w:customStyle="1" w:styleId="4FE10AC8C4384EFA88C54FB763BCF1D4">
    <w:name w:val="4FE10AC8C4384EFA88C54FB763BCF1D4"/>
    <w:rsid w:val="005A1BC3"/>
  </w:style>
  <w:style w:type="paragraph" w:customStyle="1" w:styleId="375B97F35D7C499996507889B6910609">
    <w:name w:val="375B97F35D7C499996507889B6910609"/>
    <w:rsid w:val="005A1BC3"/>
  </w:style>
  <w:style w:type="paragraph" w:customStyle="1" w:styleId="83A9DF641F2A4219AAD8367CB8E07580">
    <w:name w:val="83A9DF641F2A4219AAD8367CB8E07580"/>
    <w:rsid w:val="005A1BC3"/>
  </w:style>
  <w:style w:type="paragraph" w:customStyle="1" w:styleId="2AB21BDA6AB94CCAB67F15DB64BFAEC0">
    <w:name w:val="2AB21BDA6AB94CCAB67F15DB64BFAEC0"/>
    <w:rsid w:val="005A1BC3"/>
  </w:style>
  <w:style w:type="paragraph" w:customStyle="1" w:styleId="6263F9F5E4B342FD8651FF4EEB6532D5">
    <w:name w:val="6263F9F5E4B342FD8651FF4EEB6532D5"/>
    <w:rsid w:val="005A1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design).dotx</Template>
  <TotalTime>1</TotalTime>
  <Pages>1</Pages>
  <Words>146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Gymnastics Adventure</dc:subject>
  <dc:creator>A-Mazing adventures Gym Club</dc:creator>
  <cp:keywords/>
  <dc:description>PRAIRIE INVITATIONAL</dc:description>
  <cp:lastModifiedBy>A-Mazing adventures Gym Club</cp:lastModifiedBy>
  <cp:revision>3</cp:revision>
  <cp:lastPrinted>2016-01-05T20:33:00Z</cp:lastPrinted>
  <dcterms:created xsi:type="dcterms:W3CDTF">2016-01-28T18:31:00Z</dcterms:created>
  <dcterms:modified xsi:type="dcterms:W3CDTF">2016-02-08T21:47:00Z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